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DBC7" w14:textId="77777777" w:rsidR="00F240B6" w:rsidRDefault="00F240B6" w:rsidP="00F240B6">
      <w:pPr>
        <w:pStyle w:val="Overskrift1"/>
      </w:pPr>
    </w:p>
    <w:p w14:paraId="36F35462" w14:textId="77777777" w:rsidR="00F240B6" w:rsidRDefault="00F240B6" w:rsidP="00F240B6">
      <w:pPr>
        <w:pStyle w:val="Overskrift1"/>
      </w:pPr>
    </w:p>
    <w:p w14:paraId="2FF90D71" w14:textId="0D032D1A" w:rsidR="00F240B6" w:rsidRDefault="001256F1" w:rsidP="00F240B6">
      <w:pPr>
        <w:pStyle w:val="Overskrift1"/>
      </w:pPr>
      <w:r>
        <w:t xml:space="preserve">Ansøgningsskema: Støtte til sociale indsatser fra </w:t>
      </w:r>
      <w:proofErr w:type="spellStart"/>
      <w:r>
        <w:t>Kro</w:t>
      </w:r>
      <w:r w:rsidR="00996F79">
        <w:t>g</w:t>
      </w:r>
      <w:r>
        <w:t>agerFonden</w:t>
      </w:r>
      <w:proofErr w:type="spellEnd"/>
    </w:p>
    <w:p w14:paraId="008579BA" w14:textId="77777777" w:rsidR="00F240B6" w:rsidRDefault="00F240B6" w:rsidP="00F240B6"/>
    <w:p w14:paraId="3F31C058" w14:textId="01B43A95" w:rsidR="00A901A7" w:rsidRDefault="00002272" w:rsidP="00F240B6">
      <w:r>
        <w:t xml:space="preserve">Ansøgningsskema udfyldes og sendes til ledelseskonsulent i DUF, Mathias Pedersen, på mp@duf.dk inden d. 1. januar kl. 12.00. Alle ansøgere kan forvente svar i løbet af februar måned. </w:t>
      </w:r>
    </w:p>
    <w:p w14:paraId="01C5FFC9" w14:textId="77777777" w:rsidR="00002272" w:rsidRDefault="00002272" w:rsidP="00F240B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1A7" w14:paraId="0A6C11CB" w14:textId="7EE1A1ED" w:rsidTr="0004181C">
        <w:tc>
          <w:tcPr>
            <w:tcW w:w="9628" w:type="dxa"/>
          </w:tcPr>
          <w:p w14:paraId="310E0D37" w14:textId="5B1ECA76" w:rsidR="00A901A7" w:rsidRPr="001256F1" w:rsidRDefault="00A901A7" w:rsidP="001256F1">
            <w:pPr>
              <w:rPr>
                <w:b/>
                <w:bCs/>
              </w:rPr>
            </w:pPr>
            <w:r w:rsidRPr="001256F1">
              <w:rPr>
                <w:b/>
                <w:bCs/>
              </w:rPr>
              <w:t>Stamdata</w:t>
            </w:r>
            <w:r w:rsidR="00996F79">
              <w:rPr>
                <w:b/>
                <w:bCs/>
              </w:rPr>
              <w:t xml:space="preserve"> </w:t>
            </w:r>
          </w:p>
        </w:tc>
      </w:tr>
      <w:tr w:rsidR="00996F79" w14:paraId="05DFCDF9" w14:textId="031DC43C" w:rsidTr="00C565E4">
        <w:tc>
          <w:tcPr>
            <w:tcW w:w="9628" w:type="dxa"/>
          </w:tcPr>
          <w:p w14:paraId="370B5D05" w14:textId="77777777" w:rsidR="00996F79" w:rsidRPr="00A901A7" w:rsidRDefault="00996F79" w:rsidP="00A901A7">
            <w:pPr>
              <w:rPr>
                <w:u w:val="single"/>
              </w:rPr>
            </w:pPr>
            <w:r>
              <w:rPr>
                <w:u w:val="single"/>
              </w:rPr>
              <w:t>Organisationen</w:t>
            </w:r>
          </w:p>
          <w:p w14:paraId="49FC4968" w14:textId="77777777" w:rsidR="00996F79" w:rsidRDefault="00996F79" w:rsidP="00A901A7">
            <w:r>
              <w:t xml:space="preserve">Navn på landsorganisation: </w:t>
            </w:r>
          </w:p>
          <w:p w14:paraId="40C8B5D3" w14:textId="30D040D2" w:rsidR="00FD47E5" w:rsidRDefault="00FD47E5" w:rsidP="00A901A7">
            <w:r>
              <w:t>Landsorganisationens medlemstal:</w:t>
            </w:r>
          </w:p>
          <w:p w14:paraId="6E98E449" w14:textId="77777777" w:rsidR="00996F79" w:rsidRDefault="00996F79" w:rsidP="00A901A7">
            <w:r>
              <w:t>Lokalforening (hvis der ansøges som lokalforening):</w:t>
            </w:r>
          </w:p>
          <w:p w14:paraId="27FDEFB0" w14:textId="2E26B380" w:rsidR="00996F79" w:rsidRDefault="00996F79" w:rsidP="00A901A7">
            <w:r>
              <w:t>Hjemsted for organisationen/lokalforeningen:</w:t>
            </w:r>
          </w:p>
        </w:tc>
      </w:tr>
      <w:tr w:rsidR="00996F79" w:rsidRPr="00A901A7" w14:paraId="316EBF0D" w14:textId="53E10E20" w:rsidTr="00335309">
        <w:tc>
          <w:tcPr>
            <w:tcW w:w="9628" w:type="dxa"/>
          </w:tcPr>
          <w:p w14:paraId="3A5085A4" w14:textId="77777777" w:rsidR="00996F79" w:rsidRPr="00A901A7" w:rsidRDefault="00996F79" w:rsidP="00A901A7">
            <w:pPr>
              <w:rPr>
                <w:u w:val="single"/>
              </w:rPr>
            </w:pPr>
            <w:r w:rsidRPr="00A901A7">
              <w:rPr>
                <w:u w:val="single"/>
              </w:rPr>
              <w:t>Kontak</w:t>
            </w:r>
            <w:r>
              <w:rPr>
                <w:u w:val="single"/>
              </w:rPr>
              <w:t>t</w:t>
            </w:r>
            <w:r w:rsidRPr="00A901A7">
              <w:rPr>
                <w:u w:val="single"/>
              </w:rPr>
              <w:t>oplysninger på ansøger</w:t>
            </w:r>
          </w:p>
          <w:p w14:paraId="3E23AA43" w14:textId="77777777" w:rsidR="00996F79" w:rsidRPr="001256F1" w:rsidRDefault="00996F79" w:rsidP="00A901A7">
            <w:r w:rsidRPr="001256F1">
              <w:t>Navn og position:</w:t>
            </w:r>
          </w:p>
          <w:p w14:paraId="7947A354" w14:textId="77777777" w:rsidR="00996F79" w:rsidRPr="00A901A7" w:rsidRDefault="00996F79" w:rsidP="00A901A7">
            <w:pPr>
              <w:rPr>
                <w:lang w:val="nb-NO"/>
              </w:rPr>
            </w:pPr>
            <w:r w:rsidRPr="00A901A7">
              <w:rPr>
                <w:lang w:val="nb-NO"/>
              </w:rPr>
              <w:t>Mail:</w:t>
            </w:r>
          </w:p>
          <w:p w14:paraId="4C51C94C" w14:textId="77777777" w:rsidR="00996F79" w:rsidRPr="00A901A7" w:rsidRDefault="00996F79" w:rsidP="00A901A7">
            <w:pPr>
              <w:rPr>
                <w:lang w:val="nb-NO"/>
              </w:rPr>
            </w:pPr>
            <w:proofErr w:type="spellStart"/>
            <w:r w:rsidRPr="00A901A7">
              <w:rPr>
                <w:lang w:val="nb-NO"/>
              </w:rPr>
              <w:t>Tlf</w:t>
            </w:r>
            <w:proofErr w:type="spellEnd"/>
            <w:r w:rsidRPr="00A901A7">
              <w:rPr>
                <w:lang w:val="nb-NO"/>
              </w:rPr>
              <w:t>:</w:t>
            </w:r>
          </w:p>
          <w:p w14:paraId="7BE7D4A3" w14:textId="77777777" w:rsidR="00996F79" w:rsidRPr="00A901A7" w:rsidRDefault="00996F79" w:rsidP="00A901A7">
            <w:pPr>
              <w:rPr>
                <w:lang w:val="nb-NO"/>
              </w:rPr>
            </w:pPr>
          </w:p>
        </w:tc>
      </w:tr>
    </w:tbl>
    <w:p w14:paraId="36622743" w14:textId="77777777" w:rsidR="006C1A3C" w:rsidRDefault="006C1A3C" w:rsidP="006C1A3C">
      <w:pPr>
        <w:rPr>
          <w:lang w:val="nb-N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7668" w:rsidRPr="00007668" w14:paraId="180D4968" w14:textId="77777777" w:rsidTr="00007668">
        <w:tc>
          <w:tcPr>
            <w:tcW w:w="9628" w:type="dxa"/>
          </w:tcPr>
          <w:p w14:paraId="38107433" w14:textId="5E05D8B6" w:rsidR="00007668" w:rsidRPr="00007668" w:rsidRDefault="00007668" w:rsidP="006C1A3C">
            <w:pPr>
              <w:rPr>
                <w:b/>
                <w:bCs/>
              </w:rPr>
            </w:pPr>
            <w:r w:rsidRPr="00007668">
              <w:rPr>
                <w:b/>
                <w:bCs/>
              </w:rPr>
              <w:t>Beskrivelse af organisationen</w:t>
            </w:r>
            <w:r w:rsidR="00996F79">
              <w:rPr>
                <w:b/>
                <w:bCs/>
              </w:rPr>
              <w:t xml:space="preserve"> </w:t>
            </w:r>
            <w:r w:rsidR="00996F79">
              <w:t>[500-1000 tegn]</w:t>
            </w:r>
          </w:p>
          <w:p w14:paraId="2EC7D040" w14:textId="21AF4D48" w:rsidR="00007668" w:rsidRPr="00007668" w:rsidRDefault="00007668" w:rsidP="006C1A3C">
            <w:r w:rsidRPr="00007668">
              <w:t>[</w:t>
            </w:r>
            <w:r w:rsidR="00FD47E5">
              <w:t>B</w:t>
            </w:r>
            <w:r w:rsidRPr="00007668">
              <w:t>eskriv</w:t>
            </w:r>
            <w:r w:rsidR="00FD47E5">
              <w:t xml:space="preserve"> kort</w:t>
            </w:r>
            <w:r w:rsidRPr="00007668">
              <w:t xml:space="preserve"> </w:t>
            </w:r>
            <w:r w:rsidR="00002272">
              <w:t>lands</w:t>
            </w:r>
            <w:r w:rsidRPr="00007668">
              <w:t>organisations f</w:t>
            </w:r>
            <w:r>
              <w:t>ormål</w:t>
            </w:r>
            <w:r w:rsidR="00FD47E5">
              <w:t xml:space="preserve"> og</w:t>
            </w:r>
            <w:r w:rsidR="00996F79">
              <w:t xml:space="preserve"> primære aktiviteter</w:t>
            </w:r>
            <w:r>
              <w:t xml:space="preserve">] </w:t>
            </w:r>
          </w:p>
          <w:p w14:paraId="26E0C5B4" w14:textId="3BAA2003" w:rsidR="00007668" w:rsidRPr="00007668" w:rsidRDefault="00007668" w:rsidP="006C1A3C"/>
        </w:tc>
      </w:tr>
    </w:tbl>
    <w:p w14:paraId="18F04237" w14:textId="77777777" w:rsidR="006C1A3C" w:rsidRPr="00007668" w:rsidRDefault="006C1A3C" w:rsidP="006C1A3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7668" w14:paraId="358EA207" w14:textId="77777777" w:rsidTr="00007668">
        <w:tc>
          <w:tcPr>
            <w:tcW w:w="9628" w:type="dxa"/>
          </w:tcPr>
          <w:p w14:paraId="6BBA326E" w14:textId="287BD872" w:rsidR="00007668" w:rsidRPr="00007668" w:rsidRDefault="00007668" w:rsidP="006C1A3C">
            <w:pPr>
              <w:rPr>
                <w:b/>
                <w:bCs/>
              </w:rPr>
            </w:pPr>
            <w:r w:rsidRPr="00007668">
              <w:rPr>
                <w:b/>
                <w:bCs/>
              </w:rPr>
              <w:t>Beskrivelse af indsats</w:t>
            </w:r>
            <w:r>
              <w:rPr>
                <w:b/>
                <w:bCs/>
              </w:rPr>
              <w:t xml:space="preserve"> og målgruppe</w:t>
            </w:r>
            <w:r w:rsidR="00996F79">
              <w:rPr>
                <w:b/>
                <w:bCs/>
              </w:rPr>
              <w:t xml:space="preserve"> </w:t>
            </w:r>
            <w:r w:rsidR="00996F79" w:rsidRPr="00996F79">
              <w:t>[1500-2500 tegn]</w:t>
            </w:r>
          </w:p>
          <w:p w14:paraId="3D27F140" w14:textId="77777777" w:rsidR="00007668" w:rsidRDefault="00007668" w:rsidP="00007668"/>
          <w:p w14:paraId="15B13C44" w14:textId="104E4867" w:rsidR="00007668" w:rsidRPr="001256F1" w:rsidRDefault="00007668" w:rsidP="00007668">
            <w:pPr>
              <w:rPr>
                <w:u w:val="single"/>
              </w:rPr>
            </w:pPr>
            <w:r w:rsidRPr="001256F1">
              <w:rPr>
                <w:u w:val="single"/>
              </w:rPr>
              <w:t>Målgruppen</w:t>
            </w:r>
          </w:p>
          <w:p w14:paraId="72A49E44" w14:textId="6F603343" w:rsidR="00007668" w:rsidRDefault="00007668" w:rsidP="00007668">
            <w:r>
              <w:t>[</w:t>
            </w:r>
            <w:r w:rsidR="001256F1">
              <w:t>Beskriv</w:t>
            </w:r>
            <w:r>
              <w:t xml:space="preserve"> målgruppen for indsatsen og hvorfor det</w:t>
            </w:r>
            <w:r w:rsidR="001256F1">
              <w:t xml:space="preserve"> er</w:t>
            </w:r>
            <w:r>
              <w:t xml:space="preserve"> vigtigt at gøre en indsats for netop dem]</w:t>
            </w:r>
          </w:p>
          <w:p w14:paraId="682B201C" w14:textId="77777777" w:rsidR="00007668" w:rsidRDefault="00007668" w:rsidP="00007668"/>
          <w:p w14:paraId="79999437" w14:textId="2BFFC483" w:rsidR="00007668" w:rsidRPr="001256F1" w:rsidRDefault="00007668" w:rsidP="00007668">
            <w:pPr>
              <w:rPr>
                <w:u w:val="single"/>
              </w:rPr>
            </w:pPr>
            <w:r w:rsidRPr="001256F1">
              <w:rPr>
                <w:u w:val="single"/>
              </w:rPr>
              <w:t>Indsatsen</w:t>
            </w:r>
          </w:p>
          <w:p w14:paraId="5F9A8FB5" w14:textId="4E5D518E" w:rsidR="00007668" w:rsidRDefault="00007668" w:rsidP="00007668">
            <w:r>
              <w:t>[Beskriv indsatsen og hvordan den bidrager til at gøre en positiv forskel for målgruppen]</w:t>
            </w:r>
          </w:p>
          <w:p w14:paraId="5A03027B" w14:textId="77777777" w:rsidR="00007668" w:rsidRDefault="00007668" w:rsidP="00007668"/>
          <w:p w14:paraId="6F6FD069" w14:textId="5B5EEAFD" w:rsidR="00007668" w:rsidRPr="001256F1" w:rsidRDefault="001256F1" w:rsidP="00007668">
            <w:pPr>
              <w:rPr>
                <w:u w:val="single"/>
              </w:rPr>
            </w:pPr>
            <w:r w:rsidRPr="001256F1">
              <w:rPr>
                <w:u w:val="single"/>
              </w:rPr>
              <w:t>Donationens bidrag til indsatsen</w:t>
            </w:r>
          </w:p>
          <w:p w14:paraId="6F2FA1C0" w14:textId="3844F0B1" w:rsidR="001256F1" w:rsidRDefault="001256F1" w:rsidP="00007668">
            <w:r>
              <w:t xml:space="preserve">[Beskriv, hvad donationen fra </w:t>
            </w:r>
            <w:proofErr w:type="spellStart"/>
            <w:r>
              <w:t>KrogagerFonden</w:t>
            </w:r>
            <w:proofErr w:type="spellEnd"/>
            <w:r>
              <w:t xml:space="preserve"> anvendes til, og hvordan det bidrager positiv til indsatsen]</w:t>
            </w:r>
          </w:p>
          <w:p w14:paraId="446D70D6" w14:textId="018FBB8D" w:rsidR="001256F1" w:rsidRDefault="001256F1" w:rsidP="00007668"/>
        </w:tc>
      </w:tr>
    </w:tbl>
    <w:p w14:paraId="59B1E753" w14:textId="77777777" w:rsidR="006C1A3C" w:rsidRPr="00007668" w:rsidRDefault="006C1A3C" w:rsidP="006C1A3C"/>
    <w:p w14:paraId="53AAEC56" w14:textId="77777777" w:rsidR="006C1A3C" w:rsidRPr="00007668" w:rsidRDefault="006C1A3C" w:rsidP="006C1A3C"/>
    <w:p w14:paraId="3F08BCB6" w14:textId="64038927" w:rsidR="006C1A3C" w:rsidRPr="002B7624" w:rsidRDefault="002B7624" w:rsidP="006C1A3C">
      <w:pPr>
        <w:rPr>
          <w:i/>
          <w:iCs/>
        </w:rPr>
      </w:pPr>
      <w:r w:rsidRPr="002B7624">
        <w:rPr>
          <w:i/>
          <w:iCs/>
        </w:rPr>
        <w:t xml:space="preserve">Jeg accepterer ved indsendelse af denne ansøgning, at jeg er bekendt med </w:t>
      </w:r>
      <w:r>
        <w:rPr>
          <w:i/>
          <w:iCs/>
        </w:rPr>
        <w:t xml:space="preserve">vilkårene i </w:t>
      </w:r>
      <w:r w:rsidRPr="002B7624">
        <w:rPr>
          <w:i/>
          <w:iCs/>
        </w:rPr>
        <w:t xml:space="preserve">retningslinjerne og forpligter mig til at overholde </w:t>
      </w:r>
      <w:r>
        <w:rPr>
          <w:i/>
          <w:iCs/>
        </w:rPr>
        <w:t>disse.</w:t>
      </w:r>
    </w:p>
    <w:p w14:paraId="275568F0" w14:textId="77777777" w:rsidR="002B7624" w:rsidRPr="00007668" w:rsidRDefault="002B7624" w:rsidP="006C1A3C"/>
    <w:p w14:paraId="1EE74BA1" w14:textId="566BE78A" w:rsidR="006C1A3C" w:rsidRPr="002B7624" w:rsidRDefault="002B7624" w:rsidP="006C1A3C">
      <w:pPr>
        <w:rPr>
          <w:b/>
          <w:bCs/>
        </w:rPr>
      </w:pPr>
      <w:r w:rsidRPr="002B7624">
        <w:rPr>
          <w:b/>
          <w:bCs/>
        </w:rPr>
        <w:t>Navn og underskrift på ansøger</w:t>
      </w:r>
      <w:r>
        <w:rPr>
          <w:b/>
          <w:bCs/>
        </w:rPr>
        <w:t>:</w:t>
      </w:r>
    </w:p>
    <w:p w14:paraId="6EC2A704" w14:textId="616B50C7" w:rsidR="006C1A3C" w:rsidRPr="00007668" w:rsidRDefault="006C1A3C" w:rsidP="006C1A3C"/>
    <w:p w14:paraId="77F644C5" w14:textId="77777777" w:rsidR="006C1A3C" w:rsidRPr="00007668" w:rsidRDefault="006C1A3C" w:rsidP="006C1A3C"/>
    <w:p w14:paraId="02F32E76" w14:textId="41A14C93" w:rsidR="006C1A3C" w:rsidRPr="00007668" w:rsidRDefault="002B7624" w:rsidP="006C1A3C">
      <w:r>
        <w:t>____________________________________________________________________</w:t>
      </w:r>
    </w:p>
    <w:p w14:paraId="45E03897" w14:textId="62F3A533" w:rsidR="00002272" w:rsidRPr="00FD5CA4" w:rsidRDefault="00002272" w:rsidP="00A9631E"/>
    <w:sectPr w:rsidR="00002272" w:rsidRPr="00FD5CA4" w:rsidSect="006144C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6D0D" w14:textId="77777777" w:rsidR="00BF0446" w:rsidRDefault="00BF0446">
      <w:r>
        <w:separator/>
      </w:r>
    </w:p>
  </w:endnote>
  <w:endnote w:type="continuationSeparator" w:id="0">
    <w:p w14:paraId="73070BA8" w14:textId="77777777" w:rsidR="00BF0446" w:rsidRDefault="00BF0446">
      <w:r>
        <w:continuationSeparator/>
      </w:r>
    </w:p>
  </w:endnote>
  <w:endnote w:type="continuationNotice" w:id="1">
    <w:p w14:paraId="5B4BAB57" w14:textId="77777777" w:rsidR="00BF0446" w:rsidRDefault="00BF04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ectral-Regular">
    <w:altName w:val="Spectral"/>
    <w:charset w:val="4D"/>
    <w:family w:val="roman"/>
    <w:pitch w:val="variable"/>
    <w:sig w:usb0="E000007F" w:usb1="4000E43B" w:usb2="00000000" w:usb3="00000000" w:csb0="00000193" w:csb1="00000000"/>
  </w:font>
  <w:font w:name="Montserrat-Bold">
    <w:altName w:val="Montserrat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BAFE" w14:textId="77777777" w:rsidR="2C5D6425" w:rsidRPr="00E112EF" w:rsidRDefault="00136122" w:rsidP="493908FD">
    <w:pPr>
      <w:ind w:firstLine="720"/>
      <w:jc w:val="right"/>
      <w:rPr>
        <w:rFonts w:ascii="Montserrat" w:hAnsi="Montserrat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33A134" wp14:editId="57BBFF56">
          <wp:simplePos x="0" y="0"/>
          <wp:positionH relativeFrom="margin">
            <wp:posOffset>3810</wp:posOffset>
          </wp:positionH>
          <wp:positionV relativeFrom="paragraph">
            <wp:posOffset>11407</wp:posOffset>
          </wp:positionV>
          <wp:extent cx="6115050" cy="427401"/>
          <wp:effectExtent l="0" t="0" r="0" b="0"/>
          <wp:wrapNone/>
          <wp:docPr id="1506827088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00888" name="Billed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0" cy="427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93908FD" w:rsidRPr="00E112EF">
      <w:rPr>
        <w:rFonts w:ascii="Montserrat" w:hAnsi="Montserrat"/>
        <w:sz w:val="14"/>
        <w:szCs w:val="14"/>
      </w:rPr>
      <w:t xml:space="preserve">  Side </w:t>
    </w:r>
    <w:r w:rsidR="2C5D6425" w:rsidRPr="4ADD8755">
      <w:rPr>
        <w:rFonts w:ascii="Montserrat" w:hAnsi="Montserrat"/>
        <w:noProof/>
        <w:sz w:val="14"/>
        <w:szCs w:val="14"/>
      </w:rPr>
      <w:fldChar w:fldCharType="begin"/>
    </w:r>
    <w:r w:rsidR="2C5D6425" w:rsidRPr="00E112EF">
      <w:rPr>
        <w:rFonts w:ascii="Montserrat" w:hAnsi="Montserrat"/>
        <w:sz w:val="14"/>
        <w:szCs w:val="14"/>
      </w:rPr>
      <w:instrText>PAGE</w:instrText>
    </w:r>
    <w:r w:rsidR="2C5D6425" w:rsidRPr="4ADD8755">
      <w:rPr>
        <w:rFonts w:ascii="Montserrat" w:hAnsi="Montserrat"/>
        <w:sz w:val="14"/>
        <w:szCs w:val="14"/>
      </w:rPr>
      <w:fldChar w:fldCharType="separate"/>
    </w:r>
    <w:r w:rsidR="493908FD" w:rsidRPr="00E112EF">
      <w:rPr>
        <w:rFonts w:ascii="Montserrat" w:hAnsi="Montserrat"/>
        <w:noProof/>
        <w:sz w:val="14"/>
        <w:szCs w:val="14"/>
      </w:rPr>
      <w:t>1</w:t>
    </w:r>
    <w:r w:rsidR="2C5D6425" w:rsidRPr="4ADD8755">
      <w:rPr>
        <w:rFonts w:ascii="Montserrat" w:hAnsi="Montserrat"/>
        <w:noProof/>
        <w:sz w:val="14"/>
        <w:szCs w:val="14"/>
      </w:rPr>
      <w:fldChar w:fldCharType="end"/>
    </w:r>
    <w:r w:rsidR="00770563">
      <w:rPr>
        <w:rFonts w:ascii="Montserrat" w:hAnsi="Montserrat"/>
        <w:sz w:val="14"/>
        <w:szCs w:val="14"/>
      </w:rPr>
      <w:tab/>
    </w:r>
    <w:r w:rsidR="00770563">
      <w:rPr>
        <w:rFonts w:ascii="Montserrat" w:hAnsi="Montserrat"/>
        <w:sz w:val="14"/>
        <w:szCs w:val="14"/>
      </w:rPr>
      <w:tab/>
    </w:r>
  </w:p>
  <w:p w14:paraId="5B4A506E" w14:textId="77777777" w:rsidR="2C5D6425" w:rsidRDefault="2C5D6425" w:rsidP="2856C26A">
    <w:pPr>
      <w:pStyle w:val="Sidefod"/>
      <w:ind w:left="7920"/>
    </w:pPr>
  </w:p>
  <w:p w14:paraId="4CFC619B" w14:textId="77777777" w:rsidR="2C5D6425" w:rsidRDefault="2C5D6425" w:rsidP="0077056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B87E" w14:textId="77777777" w:rsidR="006144C0" w:rsidRPr="00E112EF" w:rsidRDefault="006144C0" w:rsidP="006144C0">
    <w:pPr>
      <w:ind w:firstLine="720"/>
      <w:jc w:val="right"/>
      <w:rPr>
        <w:rFonts w:ascii="Montserrat" w:hAnsi="Montserrat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0A9165A" wp14:editId="61CB5A01">
          <wp:simplePos x="0" y="0"/>
          <wp:positionH relativeFrom="margin">
            <wp:posOffset>3810</wp:posOffset>
          </wp:positionH>
          <wp:positionV relativeFrom="paragraph">
            <wp:posOffset>11407</wp:posOffset>
          </wp:positionV>
          <wp:extent cx="6115050" cy="427401"/>
          <wp:effectExtent l="0" t="0" r="0" b="0"/>
          <wp:wrapNone/>
          <wp:docPr id="564523734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00888" name="Billed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0" cy="427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2EF">
      <w:rPr>
        <w:rFonts w:ascii="Montserrat" w:hAnsi="Montserrat"/>
        <w:sz w:val="14"/>
        <w:szCs w:val="14"/>
      </w:rPr>
      <w:t xml:space="preserve">  Side </w:t>
    </w:r>
    <w:r w:rsidRPr="4ADD8755">
      <w:rPr>
        <w:rFonts w:ascii="Montserrat" w:hAnsi="Montserrat"/>
        <w:noProof/>
        <w:sz w:val="14"/>
        <w:szCs w:val="14"/>
      </w:rPr>
      <w:fldChar w:fldCharType="begin"/>
    </w:r>
    <w:r w:rsidRPr="00E112EF">
      <w:rPr>
        <w:rFonts w:ascii="Montserrat" w:hAnsi="Montserrat"/>
        <w:sz w:val="14"/>
        <w:szCs w:val="14"/>
      </w:rPr>
      <w:instrText>PAGE</w:instrText>
    </w:r>
    <w:r w:rsidRPr="4ADD8755">
      <w:rPr>
        <w:rFonts w:ascii="Montserrat" w:hAnsi="Montserrat"/>
        <w:sz w:val="14"/>
        <w:szCs w:val="14"/>
      </w:rPr>
      <w:fldChar w:fldCharType="separate"/>
    </w:r>
    <w:r>
      <w:rPr>
        <w:rFonts w:ascii="Montserrat" w:hAnsi="Montserrat"/>
        <w:sz w:val="14"/>
        <w:szCs w:val="14"/>
      </w:rPr>
      <w:t>2</w:t>
    </w:r>
    <w:r w:rsidRPr="4ADD8755">
      <w:rPr>
        <w:rFonts w:ascii="Montserrat" w:hAnsi="Montserrat"/>
        <w:noProof/>
        <w:sz w:val="14"/>
        <w:szCs w:val="14"/>
      </w:rPr>
      <w:fldChar w:fldCharType="end"/>
    </w:r>
    <w:r>
      <w:rPr>
        <w:rFonts w:ascii="Montserrat" w:hAnsi="Montserrat"/>
        <w:sz w:val="14"/>
        <w:szCs w:val="14"/>
      </w:rPr>
      <w:tab/>
    </w:r>
    <w:r>
      <w:rPr>
        <w:rFonts w:ascii="Montserrat" w:hAnsi="Montserrat"/>
        <w:sz w:val="14"/>
        <w:szCs w:val="14"/>
      </w:rPr>
      <w:tab/>
    </w:r>
  </w:p>
  <w:p w14:paraId="5BE3B45B" w14:textId="77777777" w:rsidR="006144C0" w:rsidRDefault="006144C0">
    <w:pPr>
      <w:pStyle w:val="Sidefod"/>
    </w:pPr>
  </w:p>
  <w:p w14:paraId="498AE731" w14:textId="77777777" w:rsidR="006144C0" w:rsidRDefault="006144C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BD9CA" w14:textId="77777777" w:rsidR="00BF0446" w:rsidRDefault="00BF0446">
      <w:r>
        <w:separator/>
      </w:r>
    </w:p>
  </w:footnote>
  <w:footnote w:type="continuationSeparator" w:id="0">
    <w:p w14:paraId="6CDAB6C0" w14:textId="77777777" w:rsidR="00BF0446" w:rsidRDefault="00BF0446">
      <w:r>
        <w:continuationSeparator/>
      </w:r>
    </w:p>
  </w:footnote>
  <w:footnote w:type="continuationNotice" w:id="1">
    <w:p w14:paraId="64403594" w14:textId="77777777" w:rsidR="00BF0446" w:rsidRDefault="00BF044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23B6" w14:textId="77777777" w:rsidR="2C5D6425" w:rsidRDefault="2C5D6425" w:rsidP="498058F6"/>
  <w:p w14:paraId="0FD1BB63" w14:textId="77777777" w:rsidR="2856C26A" w:rsidRDefault="2856C26A" w:rsidP="2856C26A">
    <w:pPr>
      <w:pStyle w:val="Sidehoved"/>
    </w:pPr>
  </w:p>
  <w:p w14:paraId="7C0E7644" w14:textId="77777777" w:rsidR="498058F6" w:rsidRDefault="498058F6" w:rsidP="498058F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762A" w14:textId="77777777" w:rsidR="006144C0" w:rsidRDefault="006144C0">
    <w:pPr>
      <w:pStyle w:val="Sidehoved"/>
    </w:pPr>
    <w:r>
      <w:rPr>
        <w:noProof/>
      </w:rPr>
      <w:drawing>
        <wp:inline distT="0" distB="0" distL="0" distR="0" wp14:anchorId="623F6FF7" wp14:editId="36B74A45">
          <wp:extent cx="1628775" cy="379186"/>
          <wp:effectExtent l="0" t="0" r="0" b="1905"/>
          <wp:docPr id="152665325" name="Billede 152665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298051" name="Billede 9362980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1727" cy="379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F1C"/>
    <w:multiLevelType w:val="hybridMultilevel"/>
    <w:tmpl w:val="86CA5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B6C4D"/>
    <w:multiLevelType w:val="hybridMultilevel"/>
    <w:tmpl w:val="A22CF6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306BA"/>
    <w:multiLevelType w:val="hybridMultilevel"/>
    <w:tmpl w:val="62B64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36CA9"/>
    <w:multiLevelType w:val="hybridMultilevel"/>
    <w:tmpl w:val="FF62EB0A"/>
    <w:lvl w:ilvl="0" w:tplc="99388C0C">
      <w:numFmt w:val="bullet"/>
      <w:lvlText w:val="•"/>
      <w:lvlJc w:val="left"/>
      <w:pPr>
        <w:ind w:left="1080" w:hanging="720"/>
      </w:pPr>
      <w:rPr>
        <w:rFonts w:ascii="Spectral-Regular" w:eastAsia="Times New Roman" w:hAnsi="Spectral-Regular" w:cs="Times New Roman" w:hint="default"/>
      </w:rPr>
    </w:lvl>
    <w:lvl w:ilvl="1" w:tplc="11A2BC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10B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09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E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1EC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04A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078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C7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96456"/>
    <w:multiLevelType w:val="hybridMultilevel"/>
    <w:tmpl w:val="01602F3E"/>
    <w:lvl w:ilvl="0" w:tplc="040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49A3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F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88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29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60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41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04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609C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D2F13"/>
    <w:multiLevelType w:val="hybridMultilevel"/>
    <w:tmpl w:val="0F34861C"/>
    <w:lvl w:ilvl="0" w:tplc="C766276C">
      <w:numFmt w:val="bullet"/>
      <w:lvlText w:val="•"/>
      <w:lvlJc w:val="left"/>
      <w:pPr>
        <w:ind w:left="1080" w:hanging="720"/>
      </w:pPr>
      <w:rPr>
        <w:rFonts w:ascii="Spectral-Regular" w:eastAsia="Times New Roman" w:hAnsi="Spectral-Regular" w:cs="Times New Roman" w:hint="default"/>
      </w:rPr>
    </w:lvl>
    <w:lvl w:ilvl="1" w:tplc="E272C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8417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A6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AA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760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64F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AD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9C1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52A5A"/>
    <w:multiLevelType w:val="hybridMultilevel"/>
    <w:tmpl w:val="1032C9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BAD"/>
    <w:multiLevelType w:val="hybridMultilevel"/>
    <w:tmpl w:val="ACA00A1C"/>
    <w:lvl w:ilvl="0" w:tplc="96EA29AC">
      <w:start w:val="1"/>
      <w:numFmt w:val="decimal"/>
      <w:lvlText w:val="%1."/>
      <w:lvlJc w:val="left"/>
      <w:pPr>
        <w:ind w:left="1079" w:hanging="360"/>
      </w:pPr>
    </w:lvl>
    <w:lvl w:ilvl="1" w:tplc="133C400C" w:tentative="1">
      <w:start w:val="1"/>
      <w:numFmt w:val="lowerLetter"/>
      <w:lvlText w:val="%2."/>
      <w:lvlJc w:val="left"/>
      <w:pPr>
        <w:ind w:left="1799" w:hanging="360"/>
      </w:pPr>
    </w:lvl>
    <w:lvl w:ilvl="2" w:tplc="784ECE82" w:tentative="1">
      <w:start w:val="1"/>
      <w:numFmt w:val="lowerRoman"/>
      <w:lvlText w:val="%3."/>
      <w:lvlJc w:val="right"/>
      <w:pPr>
        <w:ind w:left="2519" w:hanging="180"/>
      </w:pPr>
    </w:lvl>
    <w:lvl w:ilvl="3" w:tplc="0422EEE4" w:tentative="1">
      <w:start w:val="1"/>
      <w:numFmt w:val="decimal"/>
      <w:lvlText w:val="%4."/>
      <w:lvlJc w:val="left"/>
      <w:pPr>
        <w:ind w:left="3239" w:hanging="360"/>
      </w:pPr>
    </w:lvl>
    <w:lvl w:ilvl="4" w:tplc="20CEEDAC" w:tentative="1">
      <w:start w:val="1"/>
      <w:numFmt w:val="lowerLetter"/>
      <w:lvlText w:val="%5."/>
      <w:lvlJc w:val="left"/>
      <w:pPr>
        <w:ind w:left="3959" w:hanging="360"/>
      </w:pPr>
    </w:lvl>
    <w:lvl w:ilvl="5" w:tplc="788CFF52" w:tentative="1">
      <w:start w:val="1"/>
      <w:numFmt w:val="lowerRoman"/>
      <w:lvlText w:val="%6."/>
      <w:lvlJc w:val="right"/>
      <w:pPr>
        <w:ind w:left="4679" w:hanging="180"/>
      </w:pPr>
    </w:lvl>
    <w:lvl w:ilvl="6" w:tplc="8924A068" w:tentative="1">
      <w:start w:val="1"/>
      <w:numFmt w:val="decimal"/>
      <w:lvlText w:val="%7."/>
      <w:lvlJc w:val="left"/>
      <w:pPr>
        <w:ind w:left="5399" w:hanging="360"/>
      </w:pPr>
    </w:lvl>
    <w:lvl w:ilvl="7" w:tplc="360E3CBA" w:tentative="1">
      <w:start w:val="1"/>
      <w:numFmt w:val="lowerLetter"/>
      <w:lvlText w:val="%8."/>
      <w:lvlJc w:val="left"/>
      <w:pPr>
        <w:ind w:left="6119" w:hanging="360"/>
      </w:pPr>
    </w:lvl>
    <w:lvl w:ilvl="8" w:tplc="FC701CBA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 w15:restartNumberingAfterBreak="0">
    <w:nsid w:val="51206EE2"/>
    <w:multiLevelType w:val="hybridMultilevel"/>
    <w:tmpl w:val="5FD029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A3534"/>
    <w:multiLevelType w:val="hybridMultilevel"/>
    <w:tmpl w:val="9E4062D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4A0CAB"/>
    <w:multiLevelType w:val="hybridMultilevel"/>
    <w:tmpl w:val="43EE60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B4A01"/>
    <w:multiLevelType w:val="hybridMultilevel"/>
    <w:tmpl w:val="8B2236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508A4"/>
    <w:multiLevelType w:val="hybridMultilevel"/>
    <w:tmpl w:val="4FB42C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520586">
    <w:abstractNumId w:val="4"/>
  </w:num>
  <w:num w:numId="2" w16cid:durableId="2138715966">
    <w:abstractNumId w:val="9"/>
  </w:num>
  <w:num w:numId="3" w16cid:durableId="487552070">
    <w:abstractNumId w:val="3"/>
  </w:num>
  <w:num w:numId="4" w16cid:durableId="1012757706">
    <w:abstractNumId w:val="5"/>
  </w:num>
  <w:num w:numId="5" w16cid:durableId="614218314">
    <w:abstractNumId w:val="7"/>
  </w:num>
  <w:num w:numId="6" w16cid:durableId="1680040143">
    <w:abstractNumId w:val="2"/>
  </w:num>
  <w:num w:numId="7" w16cid:durableId="2036416007">
    <w:abstractNumId w:val="11"/>
  </w:num>
  <w:num w:numId="8" w16cid:durableId="817116905">
    <w:abstractNumId w:val="8"/>
  </w:num>
  <w:num w:numId="9" w16cid:durableId="1275677604">
    <w:abstractNumId w:val="1"/>
  </w:num>
  <w:num w:numId="10" w16cid:durableId="1989554639">
    <w:abstractNumId w:val="0"/>
  </w:num>
  <w:num w:numId="11" w16cid:durableId="435642732">
    <w:abstractNumId w:val="6"/>
  </w:num>
  <w:num w:numId="12" w16cid:durableId="587931517">
    <w:abstractNumId w:val="12"/>
  </w:num>
  <w:num w:numId="13" w16cid:durableId="640233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1A7"/>
    <w:rsid w:val="00002272"/>
    <w:rsid w:val="00006872"/>
    <w:rsid w:val="00007668"/>
    <w:rsid w:val="00015F10"/>
    <w:rsid w:val="00032C78"/>
    <w:rsid w:val="000467EB"/>
    <w:rsid w:val="00055523"/>
    <w:rsid w:val="000610E9"/>
    <w:rsid w:val="0006317B"/>
    <w:rsid w:val="00086E85"/>
    <w:rsid w:val="000A256C"/>
    <w:rsid w:val="000E55D0"/>
    <w:rsid w:val="001256F1"/>
    <w:rsid w:val="00134CE4"/>
    <w:rsid w:val="00136122"/>
    <w:rsid w:val="00170476"/>
    <w:rsid w:val="001A0DA6"/>
    <w:rsid w:val="001A67D9"/>
    <w:rsid w:val="001B183A"/>
    <w:rsid w:val="001B411C"/>
    <w:rsid w:val="001D007C"/>
    <w:rsid w:val="00213324"/>
    <w:rsid w:val="00251EF7"/>
    <w:rsid w:val="00252987"/>
    <w:rsid w:val="0026594D"/>
    <w:rsid w:val="0026792D"/>
    <w:rsid w:val="002B7624"/>
    <w:rsid w:val="002C5FB6"/>
    <w:rsid w:val="002E69F9"/>
    <w:rsid w:val="002F6369"/>
    <w:rsid w:val="003069F9"/>
    <w:rsid w:val="0030742B"/>
    <w:rsid w:val="00332162"/>
    <w:rsid w:val="003603E4"/>
    <w:rsid w:val="0036041E"/>
    <w:rsid w:val="003B1A89"/>
    <w:rsid w:val="003C3D7B"/>
    <w:rsid w:val="003C75CD"/>
    <w:rsid w:val="003E5477"/>
    <w:rsid w:val="003E929E"/>
    <w:rsid w:val="00446E3C"/>
    <w:rsid w:val="0046564D"/>
    <w:rsid w:val="00484466"/>
    <w:rsid w:val="004C1E74"/>
    <w:rsid w:val="004E00E2"/>
    <w:rsid w:val="00506FF1"/>
    <w:rsid w:val="00587EEB"/>
    <w:rsid w:val="005B70FE"/>
    <w:rsid w:val="005E643E"/>
    <w:rsid w:val="006144C0"/>
    <w:rsid w:val="00615661"/>
    <w:rsid w:val="00642175"/>
    <w:rsid w:val="00642E46"/>
    <w:rsid w:val="00672FFD"/>
    <w:rsid w:val="006A068B"/>
    <w:rsid w:val="006A44A0"/>
    <w:rsid w:val="006C1A3C"/>
    <w:rsid w:val="006C1B1F"/>
    <w:rsid w:val="006F26E7"/>
    <w:rsid w:val="00705551"/>
    <w:rsid w:val="007155EC"/>
    <w:rsid w:val="00734107"/>
    <w:rsid w:val="00770563"/>
    <w:rsid w:val="0077237E"/>
    <w:rsid w:val="007C47FF"/>
    <w:rsid w:val="007C4BB5"/>
    <w:rsid w:val="007D3D19"/>
    <w:rsid w:val="007D6F2D"/>
    <w:rsid w:val="007F3AFD"/>
    <w:rsid w:val="007F5E7E"/>
    <w:rsid w:val="00807AE0"/>
    <w:rsid w:val="00810872"/>
    <w:rsid w:val="008135B9"/>
    <w:rsid w:val="00814196"/>
    <w:rsid w:val="00816B47"/>
    <w:rsid w:val="008471F4"/>
    <w:rsid w:val="00863DBF"/>
    <w:rsid w:val="00891486"/>
    <w:rsid w:val="008B3907"/>
    <w:rsid w:val="008B6243"/>
    <w:rsid w:val="008D084E"/>
    <w:rsid w:val="008D0F47"/>
    <w:rsid w:val="0090378E"/>
    <w:rsid w:val="009716F3"/>
    <w:rsid w:val="00981869"/>
    <w:rsid w:val="00996F79"/>
    <w:rsid w:val="009A2D84"/>
    <w:rsid w:val="009B7781"/>
    <w:rsid w:val="009C0217"/>
    <w:rsid w:val="009D28F2"/>
    <w:rsid w:val="009F640D"/>
    <w:rsid w:val="00A30E96"/>
    <w:rsid w:val="00A65BFC"/>
    <w:rsid w:val="00A73D15"/>
    <w:rsid w:val="00A74867"/>
    <w:rsid w:val="00A901A7"/>
    <w:rsid w:val="00A9631E"/>
    <w:rsid w:val="00AA0D5C"/>
    <w:rsid w:val="00AA2FF6"/>
    <w:rsid w:val="00AB6E50"/>
    <w:rsid w:val="00AC4E64"/>
    <w:rsid w:val="00AD5902"/>
    <w:rsid w:val="00B12435"/>
    <w:rsid w:val="00B23337"/>
    <w:rsid w:val="00B358DA"/>
    <w:rsid w:val="00B73F1A"/>
    <w:rsid w:val="00BB2CE9"/>
    <w:rsid w:val="00BC410C"/>
    <w:rsid w:val="00BF0446"/>
    <w:rsid w:val="00C033D5"/>
    <w:rsid w:val="00C10BBF"/>
    <w:rsid w:val="00C1454C"/>
    <w:rsid w:val="00C14C21"/>
    <w:rsid w:val="00C152B8"/>
    <w:rsid w:val="00C2572B"/>
    <w:rsid w:val="00C66FF9"/>
    <w:rsid w:val="00CB2276"/>
    <w:rsid w:val="00CD566D"/>
    <w:rsid w:val="00CF6B20"/>
    <w:rsid w:val="00D0011E"/>
    <w:rsid w:val="00D07098"/>
    <w:rsid w:val="00D1239C"/>
    <w:rsid w:val="00D26EF5"/>
    <w:rsid w:val="00D84D87"/>
    <w:rsid w:val="00DC1943"/>
    <w:rsid w:val="00DC4BC1"/>
    <w:rsid w:val="00DE1853"/>
    <w:rsid w:val="00DE3431"/>
    <w:rsid w:val="00DF0C57"/>
    <w:rsid w:val="00E112EF"/>
    <w:rsid w:val="00E23854"/>
    <w:rsid w:val="00E26FDE"/>
    <w:rsid w:val="00E33A76"/>
    <w:rsid w:val="00E645F9"/>
    <w:rsid w:val="00EA1378"/>
    <w:rsid w:val="00EB15AF"/>
    <w:rsid w:val="00EC11C2"/>
    <w:rsid w:val="00EF7159"/>
    <w:rsid w:val="00F240B6"/>
    <w:rsid w:val="00F25110"/>
    <w:rsid w:val="00F865A5"/>
    <w:rsid w:val="00F9792C"/>
    <w:rsid w:val="00FC6C9E"/>
    <w:rsid w:val="00FD47E5"/>
    <w:rsid w:val="00FD5CA4"/>
    <w:rsid w:val="00FE6084"/>
    <w:rsid w:val="0660D378"/>
    <w:rsid w:val="081261FC"/>
    <w:rsid w:val="08E1E0AE"/>
    <w:rsid w:val="096CF1AE"/>
    <w:rsid w:val="0FB4A5D1"/>
    <w:rsid w:val="1388B1F0"/>
    <w:rsid w:val="18AF3C80"/>
    <w:rsid w:val="205CA42F"/>
    <w:rsid w:val="22566114"/>
    <w:rsid w:val="2373937D"/>
    <w:rsid w:val="2550A0AE"/>
    <w:rsid w:val="2856C26A"/>
    <w:rsid w:val="286E2DF4"/>
    <w:rsid w:val="2A0DA567"/>
    <w:rsid w:val="2A6FC1AF"/>
    <w:rsid w:val="2ABBD285"/>
    <w:rsid w:val="2C5D6425"/>
    <w:rsid w:val="2E077623"/>
    <w:rsid w:val="31B27002"/>
    <w:rsid w:val="329AEB34"/>
    <w:rsid w:val="338E4EEE"/>
    <w:rsid w:val="33E6587E"/>
    <w:rsid w:val="347112FC"/>
    <w:rsid w:val="3A628713"/>
    <w:rsid w:val="421825F1"/>
    <w:rsid w:val="476B0939"/>
    <w:rsid w:val="493908FD"/>
    <w:rsid w:val="498058F6"/>
    <w:rsid w:val="4ADD8755"/>
    <w:rsid w:val="4B96EA5D"/>
    <w:rsid w:val="4EC0ED5C"/>
    <w:rsid w:val="4FC8DE05"/>
    <w:rsid w:val="5102648A"/>
    <w:rsid w:val="52473FC7"/>
    <w:rsid w:val="57E19D53"/>
    <w:rsid w:val="57EF8C67"/>
    <w:rsid w:val="5A337069"/>
    <w:rsid w:val="5AA5781B"/>
    <w:rsid w:val="5C5E5A1E"/>
    <w:rsid w:val="609E97CF"/>
    <w:rsid w:val="60F24D6C"/>
    <w:rsid w:val="649D414D"/>
    <w:rsid w:val="66D0D9EE"/>
    <w:rsid w:val="67C243A7"/>
    <w:rsid w:val="685567DA"/>
    <w:rsid w:val="6A2A3C66"/>
    <w:rsid w:val="6F3A2B89"/>
    <w:rsid w:val="6F634796"/>
    <w:rsid w:val="6F96C160"/>
    <w:rsid w:val="70D55754"/>
    <w:rsid w:val="733CF6AD"/>
    <w:rsid w:val="74DD3751"/>
    <w:rsid w:val="788B0BB3"/>
    <w:rsid w:val="7BDFD1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2E4375"/>
  <w15:chartTrackingRefBased/>
  <w15:docId w15:val="{D40BD93C-455A-4DAF-9331-AAF19A23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551"/>
    <w:pPr>
      <w:spacing w:line="260" w:lineRule="atLeast"/>
    </w:pPr>
    <w:rPr>
      <w:rFonts w:asciiTheme="minorHAnsi" w:hAnsiTheme="minorHAnsi"/>
      <w:lang w:eastAsia="en-US"/>
    </w:rPr>
  </w:style>
  <w:style w:type="paragraph" w:styleId="Overskrift1">
    <w:name w:val="heading 1"/>
    <w:basedOn w:val="Normal"/>
    <w:next w:val="Normal"/>
    <w:qFormat/>
    <w:rsid w:val="00DC1943"/>
    <w:pPr>
      <w:keepNext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DC1943"/>
    <w:pPr>
      <w:keepNext/>
      <w:outlineLvl w:val="1"/>
    </w:pPr>
    <w:rPr>
      <w:rFonts w:asciiTheme="majorHAnsi" w:hAnsiTheme="majorHAnsi" w:cs="Arial"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Sidefod">
    <w:name w:val="footer"/>
    <w:basedOn w:val="Normal"/>
    <w:link w:val="Sidefo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736D32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DC1943"/>
    <w:rPr>
      <w:rFonts w:asciiTheme="majorHAnsi" w:hAnsiTheme="majorHAnsi"/>
      <w:sz w:val="16"/>
    </w:rPr>
  </w:style>
  <w:style w:type="paragraph" w:customStyle="1" w:styleId="StyleLilleRight">
    <w:name w:val="Style Lille + Right"/>
    <w:basedOn w:val="Lille"/>
    <w:rsid w:val="00C10B51"/>
    <w:pPr>
      <w:spacing w:line="220" w:lineRule="atLeast"/>
      <w:jc w:val="right"/>
    </w:pPr>
    <w:rPr>
      <w:sz w:val="14"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Boldoverskrift">
    <w:name w:val="Bold overskrift"/>
    <w:basedOn w:val="Normal"/>
    <w:rsid w:val="00DC1943"/>
    <w:rPr>
      <w:rFonts w:asciiTheme="majorHAnsi" w:hAnsiTheme="majorHAnsi"/>
      <w:b/>
      <w:sz w:val="24"/>
    </w:rPr>
  </w:style>
  <w:style w:type="paragraph" w:customStyle="1" w:styleId="Lille">
    <w:name w:val="Lille"/>
    <w:basedOn w:val="Normal"/>
    <w:rsid w:val="00320591"/>
    <w:pPr>
      <w:spacing w:line="240" w:lineRule="atLeast"/>
    </w:pPr>
    <w:rPr>
      <w:sz w:val="18"/>
    </w:rPr>
  </w:style>
  <w:style w:type="paragraph" w:customStyle="1" w:styleId="DUFadresse">
    <w:name w:val="DUF adresse"/>
    <w:basedOn w:val="Normal"/>
    <w:qFormat/>
    <w:rsid w:val="00DC1943"/>
    <w:rPr>
      <w:rFonts w:asciiTheme="majorHAnsi" w:hAnsiTheme="majorHAnsi"/>
      <w:noProof/>
    </w:rPr>
  </w:style>
  <w:style w:type="paragraph" w:customStyle="1" w:styleId="Normal0">
    <w:name w:val="[Normal]"/>
    <w:rsid w:val="00DC1943"/>
    <w:pPr>
      <w:widowControl w:val="0"/>
      <w:autoSpaceDE w:val="0"/>
      <w:autoSpaceDN w:val="0"/>
      <w:adjustRightInd w:val="0"/>
    </w:pPr>
    <w:rPr>
      <w:rFonts w:asciiTheme="minorHAnsi" w:hAnsiTheme="minorHAnsi" w:cs="Arial"/>
      <w:szCs w:val="24"/>
    </w:rPr>
  </w:style>
  <w:style w:type="character" w:customStyle="1" w:styleId="SidehovedTegn">
    <w:name w:val="Sidehoved Tegn"/>
    <w:basedOn w:val="Standardskrifttypeiafsnit"/>
    <w:link w:val="Sidehoved"/>
    <w:rsid w:val="00AA0D5C"/>
    <w:rPr>
      <w:rFonts w:asciiTheme="majorHAnsi" w:hAnsiTheme="majorHAnsi"/>
      <w:sz w:val="16"/>
      <w:lang w:eastAsia="en-US"/>
    </w:rPr>
  </w:style>
  <w:style w:type="paragraph" w:customStyle="1" w:styleId="Hjrespaltetekst">
    <w:name w:val="Højrespalte tekst"/>
    <w:uiPriority w:val="8"/>
    <w:semiHidden/>
    <w:rsid w:val="00891486"/>
    <w:pPr>
      <w:spacing w:line="200" w:lineRule="atLeast"/>
    </w:pPr>
    <w:rPr>
      <w:rFonts w:ascii="Arial" w:eastAsiaTheme="minorHAnsi" w:hAnsi="Arial" w:cstheme="minorBidi"/>
      <w:noProof/>
      <w:color w:val="D23223" w:themeColor="accent1"/>
      <w:spacing w:val="5"/>
      <w:sz w:val="14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891486"/>
    <w:rPr>
      <w:color w:val="auto"/>
    </w:rPr>
  </w:style>
  <w:style w:type="character" w:customStyle="1" w:styleId="SidefodTegn">
    <w:name w:val="Sidefod Tegn"/>
    <w:basedOn w:val="Standardskrifttypeiafsnit"/>
    <w:link w:val="Sidefod"/>
    <w:rsid w:val="00B12435"/>
    <w:rPr>
      <w:rFonts w:asciiTheme="majorHAnsi" w:hAnsiTheme="majorHAnsi"/>
      <w:sz w:val="16"/>
      <w:lang w:eastAsia="en-US"/>
    </w:rPr>
  </w:style>
  <w:style w:type="character" w:styleId="Strk">
    <w:name w:val="Strong"/>
    <w:basedOn w:val="Standardskrifttypeiafsnit"/>
    <w:qFormat/>
    <w:rsid w:val="004E00E2"/>
    <w:rPr>
      <w:b/>
      <w:bCs/>
    </w:rPr>
  </w:style>
  <w:style w:type="character" w:styleId="Kommentarhenvisning">
    <w:name w:val="annotation reference"/>
    <w:basedOn w:val="Standardskrifttypeiafsnit"/>
    <w:semiHidden/>
    <w:unhideWhenUsed/>
    <w:rsid w:val="00086E85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086E8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086E85"/>
    <w:rPr>
      <w:rFonts w:asciiTheme="minorHAnsi" w:hAnsiTheme="minorHAns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86E85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86E85"/>
    <w:rPr>
      <w:rFonts w:asciiTheme="minorHAnsi" w:hAnsiTheme="minorHAnsi"/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C25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uf.sharepoint.com/sites/DUFs-Filer/Skabeloner/Dokument%20-%202025.dotx" TargetMode="External"/></Relationships>
</file>

<file path=word/theme/theme1.xml><?xml version="1.0" encoding="utf-8"?>
<a:theme xmlns:a="http://schemas.openxmlformats.org/drawingml/2006/main" name="Kontortema">
  <a:themeElements>
    <a:clrScheme name="DUF">
      <a:dk1>
        <a:srgbClr val="000000"/>
      </a:dk1>
      <a:lt1>
        <a:srgbClr val="FFFFFF"/>
      </a:lt1>
      <a:dk2>
        <a:srgbClr val="D23223"/>
      </a:dk2>
      <a:lt2>
        <a:srgbClr val="FFFFFF"/>
      </a:lt2>
      <a:accent1>
        <a:srgbClr val="D23223"/>
      </a:accent1>
      <a:accent2>
        <a:srgbClr val="48AE92"/>
      </a:accent2>
      <a:accent3>
        <a:srgbClr val="FABE5F"/>
      </a:accent3>
      <a:accent4>
        <a:srgbClr val="645087"/>
      </a:accent4>
      <a:accent5>
        <a:srgbClr val="A78F7E"/>
      </a:accent5>
      <a:accent6>
        <a:srgbClr val="F7F7F7"/>
      </a:accent6>
      <a:hlink>
        <a:srgbClr val="48AE91"/>
      </a:hlink>
      <a:folHlink>
        <a:srgbClr val="D23223"/>
      </a:folHlink>
    </a:clrScheme>
    <a:fontScheme name="Kontor 2">
      <a:majorFont>
        <a:latin typeface="Montserrat-Bol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pectral-Regular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ED5EC14C914640B767097E9FC4F575" ma:contentTypeVersion="13" ma:contentTypeDescription="Opret et nyt dokument." ma:contentTypeScope="" ma:versionID="ccc33c6df987ef101d2fb96707f30b3f">
  <xsd:schema xmlns:xsd="http://www.w3.org/2001/XMLSchema" xmlns:xs="http://www.w3.org/2001/XMLSchema" xmlns:p="http://schemas.microsoft.com/office/2006/metadata/properties" xmlns:ns2="3435d6da-61dd-4234-857d-97da20a86233" xmlns:ns3="cf85f6f0-29f3-4946-9fa1-5949d8db8938" targetNamespace="http://schemas.microsoft.com/office/2006/metadata/properties" ma:root="true" ma:fieldsID="6a774555b528d2adbfc6dc3aed3a66ce" ns2:_="" ns3:_="">
    <xsd:import namespace="3435d6da-61dd-4234-857d-97da20a86233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T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5d6da-61dd-4234-857d-97da20a86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13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Title" ma:index="22" nillable="true" ma:displayName="TSTitle" ma:description="This field contains document metadata from TeamShare" ma:internalName="TSTitle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f85f6f0-29f3-4946-9fa1-5949d8db8938">DUF000-303103727-14037</_dlc_DocId>
    <_dlc_DocIdUrl xmlns="cf85f6f0-29f3-4946-9fa1-5949d8db8938">
      <Url>https://duf.sharepoint.com/sites/DUFs-Filer/_layouts/15/DocIdRedir.aspx?ID=DUF000-303103727-14037</Url>
      <Description>DUF000-303103727-14037</Description>
    </_dlc_DocIdUrl>
    <TSTitle xmlns="cf85f6f0-29f3-4946-9fa1-5949d8db8938" xsi:nil="true"/>
    <TaxCatchAll xmlns="cf85f6f0-29f3-4946-9fa1-5949d8db8938" xsi:nil="true"/>
    <lcf76f155ced4ddcb4097134ff3c332f xmlns="3435d6da-61dd-4234-857d-97da20a862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0F3660-D5FE-4E95-B743-E852333773E4}"/>
</file>

<file path=customXml/itemProps2.xml><?xml version="1.0" encoding="utf-8"?>
<ds:datastoreItem xmlns:ds="http://schemas.openxmlformats.org/officeDocument/2006/customXml" ds:itemID="{79C67181-1A20-40A8-8932-A81761E2E9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251F96-77EA-4375-BC7F-ABE081CD8E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09B7F-281C-4EE3-9FA4-B6B74BEB3B1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EDE157-4C30-433D-86C7-75D35E96A80A}">
  <ds:schemaRefs>
    <ds:schemaRef ds:uri="http://schemas.microsoft.com/office/2006/metadata/properties"/>
    <ds:schemaRef ds:uri="http://schemas.microsoft.com/office/infopath/2007/PartnerControls"/>
    <ds:schemaRef ds:uri="cf85f6f0-29f3-4946-9fa1-5949d8db89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Dokument%20-%202025</Template>
  <TotalTime>188</TotalTime>
  <Pages>1</Pages>
  <Words>178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Pedersen</dc:creator>
  <cp:keywords/>
  <dc:description/>
  <cp:lastModifiedBy>Mathias Pedersen</cp:lastModifiedBy>
  <cp:revision>2</cp:revision>
  <cp:lastPrinted>2025-03-12T12:02:00Z</cp:lastPrinted>
  <dcterms:created xsi:type="dcterms:W3CDTF">2025-10-29T10:23:00Z</dcterms:created>
  <dcterms:modified xsi:type="dcterms:W3CDTF">2025-10-29T13:31:00Z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0x0101001FED5EC14C914640B767097E9FC4F575</vt:lpwstr>
  </property>
  <property fmtid="{D5CDD505-2E9C-101B-9397-08002B2CF9AE}" pid="3" name="_dlc_DocIdItemGuid">
    <vt:lpwstr>30ec03fb-5016-4fd1-8f70-d744b067968f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